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FB88" w14:textId="598D12A9" w:rsidR="00DD7516" w:rsidRPr="007942F4" w:rsidRDefault="00DD7516" w:rsidP="2D9A7F44">
      <w:pPr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  <w:lang w:val="en-US"/>
        </w:rPr>
      </w:pPr>
      <w:r w:rsidRPr="007942F4">
        <w:rPr>
          <w:rFonts w:ascii="Calibri" w:hAnsi="Calibri" w:cs="Calibri"/>
          <w:b/>
          <w:bCs/>
          <w:color w:val="000000" w:themeColor="text1"/>
          <w:sz w:val="36"/>
          <w:szCs w:val="36"/>
          <w:lang w:val="en-US"/>
        </w:rPr>
        <w:t>2026 ApprenticeshipNC Awards</w:t>
      </w:r>
      <w:r w:rsidR="00372DD8" w:rsidRPr="007942F4">
        <w:rPr>
          <w:rFonts w:ascii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 Nominations Information</w:t>
      </w:r>
    </w:p>
    <w:p w14:paraId="481CDE79" w14:textId="77777777" w:rsidR="00336AE7" w:rsidRPr="007942F4" w:rsidRDefault="00336AE7" w:rsidP="00336AE7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39E4EEA2" w14:textId="398BED56" w:rsidR="00DD7516" w:rsidRPr="00D669AF" w:rsidRDefault="00DD7516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669A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Categories: </w:t>
      </w:r>
    </w:p>
    <w:p w14:paraId="1AF3CB49" w14:textId="77777777" w:rsidR="00DD7516" w:rsidRPr="00D669AF" w:rsidRDefault="00DD7516" w:rsidP="00DD751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</w:rPr>
      </w:pPr>
      <w:r w:rsidRPr="00D669AF">
        <w:rPr>
          <w:rFonts w:ascii="Calibri" w:hAnsi="Calibri" w:cs="Calibri"/>
          <w:b/>
          <w:bCs/>
          <w:color w:val="000000" w:themeColor="text1"/>
        </w:rPr>
        <w:t>Outstanding Registered Apprentice</w:t>
      </w:r>
    </w:p>
    <w:p w14:paraId="45E7107D" w14:textId="5C5E01A1" w:rsidR="00DD7516" w:rsidRPr="00D669AF" w:rsidRDefault="00DD7516" w:rsidP="00372DD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</w:rPr>
      </w:pPr>
      <w:r w:rsidRPr="00D669AF">
        <w:rPr>
          <w:rFonts w:ascii="Calibri" w:hAnsi="Calibri" w:cs="Calibri"/>
          <w:b/>
          <w:bCs/>
          <w:color w:val="000000" w:themeColor="text1"/>
        </w:rPr>
        <w:t>Outstanding Registered Pre-Apprentice</w:t>
      </w:r>
    </w:p>
    <w:p w14:paraId="7B964469" w14:textId="5C42E323" w:rsidR="00DD7516" w:rsidRPr="00D669AF" w:rsidRDefault="00DD7516" w:rsidP="00DD751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</w:rPr>
      </w:pPr>
      <w:r w:rsidRPr="00D669AF">
        <w:rPr>
          <w:rFonts w:ascii="Calibri" w:hAnsi="Calibri" w:cs="Calibri"/>
          <w:b/>
          <w:bCs/>
          <w:color w:val="000000" w:themeColor="text1"/>
        </w:rPr>
        <w:t xml:space="preserve">Outstanding Registered Apprenticeship Employer </w:t>
      </w:r>
    </w:p>
    <w:p w14:paraId="0608A58F" w14:textId="0D10A104" w:rsidR="00DD7516" w:rsidRPr="00D669AF" w:rsidRDefault="00DD7516" w:rsidP="00DD751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</w:rPr>
      </w:pPr>
      <w:r w:rsidRPr="00D669AF">
        <w:rPr>
          <w:rFonts w:ascii="Calibri" w:hAnsi="Calibri" w:cs="Calibri"/>
          <w:b/>
          <w:bCs/>
          <w:color w:val="000000" w:themeColor="text1"/>
        </w:rPr>
        <w:t xml:space="preserve">Outstanding Registered Pre-Apprenticeship Employer </w:t>
      </w:r>
    </w:p>
    <w:p w14:paraId="22F32360" w14:textId="0FE556C3" w:rsidR="00372DD8" w:rsidRPr="007942F4" w:rsidRDefault="00372DD8" w:rsidP="00DD751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</w:rPr>
      </w:pPr>
      <w:r w:rsidRPr="00D669AF">
        <w:rPr>
          <w:rFonts w:ascii="Calibri" w:hAnsi="Calibri" w:cs="Calibri"/>
          <w:b/>
          <w:bCs/>
          <w:color w:val="000000" w:themeColor="text1"/>
        </w:rPr>
        <w:t>Outstanding Registered Apprenticeship Group Program</w:t>
      </w:r>
      <w:r w:rsidR="62B5ACBF" w:rsidRPr="00D669AF">
        <w:rPr>
          <w:rFonts w:ascii="Calibri" w:hAnsi="Calibri" w:cs="Calibri"/>
          <w:b/>
          <w:bCs/>
          <w:color w:val="000000" w:themeColor="text1"/>
        </w:rPr>
        <w:t xml:space="preserve"> </w:t>
      </w:r>
      <w:r w:rsidR="62B5ACBF" w:rsidRPr="007942F4">
        <w:rPr>
          <w:rFonts w:ascii="Calibri" w:hAnsi="Calibri" w:cs="Calibri"/>
          <w:b/>
          <w:bCs/>
          <w:color w:val="000000" w:themeColor="text1"/>
        </w:rPr>
        <w:t>or Consorti</w:t>
      </w:r>
      <w:r w:rsidR="14DC090A" w:rsidRPr="007942F4">
        <w:rPr>
          <w:rFonts w:ascii="Calibri" w:hAnsi="Calibri" w:cs="Calibri"/>
          <w:b/>
          <w:bCs/>
          <w:color w:val="000000" w:themeColor="text1"/>
        </w:rPr>
        <w:t xml:space="preserve">um </w:t>
      </w:r>
      <w:r w:rsidR="62B5ACBF" w:rsidRPr="007942F4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7A225D64" w14:textId="77777777" w:rsidR="00DD7516" w:rsidRPr="007942F4" w:rsidRDefault="00DD7516" w:rsidP="00DD7516">
      <w:pPr>
        <w:rPr>
          <w:rFonts w:ascii="Calibri" w:hAnsi="Calibri" w:cs="Calibri"/>
          <w:color w:val="000000" w:themeColor="text1"/>
        </w:rPr>
      </w:pPr>
    </w:p>
    <w:p w14:paraId="78892570" w14:textId="77777777" w:rsidR="00DD7516" w:rsidRPr="007942F4" w:rsidRDefault="00DD7516" w:rsidP="00DD7516">
      <w:pPr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</w:pPr>
      <w:r w:rsidRPr="007942F4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>Outstanding Registered Apprentice</w:t>
      </w:r>
    </w:p>
    <w:p w14:paraId="406E3E03" w14:textId="77777777" w:rsidR="00DD7516" w:rsidRPr="007942F4" w:rsidRDefault="00DD7516" w:rsidP="00DD7516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This award recognizes a Registered Apprentice who exemplifies excellence, dedication, and leadership in their chosen trade or profession.</w:t>
      </w:r>
    </w:p>
    <w:p w14:paraId="3718A7A9" w14:textId="77777777" w:rsidR="00DD7516" w:rsidRPr="007942F4" w:rsidRDefault="00DD7516" w:rsidP="00DD7516">
      <w:pPr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0EF093D3" w14:textId="2A97343F" w:rsidR="00DD7516" w:rsidRPr="007942F4" w:rsidRDefault="00DD7516" w:rsidP="00DD7516">
      <w:pPr>
        <w:rPr>
          <w:rFonts w:ascii="Calibri" w:hAnsi="Calibri" w:cs="Calibri"/>
          <w:b/>
          <w:bCs/>
          <w:color w:val="000000" w:themeColor="text1"/>
        </w:rPr>
      </w:pPr>
      <w:r w:rsidRPr="007942F4">
        <w:rPr>
          <w:rFonts w:ascii="Calibri" w:hAnsi="Calibri" w:cs="Calibri"/>
          <w:b/>
          <w:bCs/>
          <w:color w:val="000000" w:themeColor="text1"/>
        </w:rPr>
        <w:t>Eligibility:</w:t>
      </w:r>
      <w:r w:rsidRPr="007942F4">
        <w:rPr>
          <w:rFonts w:ascii="Calibri" w:hAnsi="Calibri" w:cs="Calibri"/>
          <w:b/>
          <w:bCs/>
          <w:color w:val="000000" w:themeColor="text1"/>
        </w:rPr>
        <w:br/>
      </w:r>
      <w:r w:rsidRPr="007942F4">
        <w:rPr>
          <w:rFonts w:ascii="Calibri" w:hAnsi="Calibri" w:cs="Calibri"/>
          <w:color w:val="000000" w:themeColor="text1"/>
        </w:rPr>
        <w:t xml:space="preserve">Nominee must be currently enrolled in a Registered Apprenticeship </w:t>
      </w:r>
      <w:r w:rsidR="00FA15A6" w:rsidRPr="007942F4">
        <w:rPr>
          <w:rFonts w:ascii="Calibri" w:hAnsi="Calibri" w:cs="Calibri"/>
          <w:color w:val="000000" w:themeColor="text1"/>
        </w:rPr>
        <w:t>P</w:t>
      </w:r>
      <w:r w:rsidRPr="007942F4">
        <w:rPr>
          <w:rFonts w:ascii="Calibri" w:hAnsi="Calibri" w:cs="Calibri"/>
          <w:color w:val="000000" w:themeColor="text1"/>
        </w:rPr>
        <w:t xml:space="preserve">rogram </w:t>
      </w:r>
      <w:r w:rsidR="00FA15A6" w:rsidRPr="007942F4">
        <w:rPr>
          <w:rFonts w:ascii="Calibri" w:hAnsi="Calibri" w:cs="Calibri"/>
          <w:color w:val="000000" w:themeColor="text1"/>
        </w:rPr>
        <w:t xml:space="preserve">(RAP) </w:t>
      </w:r>
      <w:r w:rsidRPr="007942F4">
        <w:rPr>
          <w:rFonts w:ascii="Calibri" w:hAnsi="Calibri" w:cs="Calibri"/>
          <w:color w:val="000000" w:themeColor="text1"/>
        </w:rPr>
        <w:t xml:space="preserve">or have successfully completed the </w:t>
      </w:r>
      <w:r w:rsidR="00FA15A6" w:rsidRPr="007942F4">
        <w:rPr>
          <w:rFonts w:ascii="Calibri" w:hAnsi="Calibri" w:cs="Calibri"/>
          <w:color w:val="000000" w:themeColor="text1"/>
        </w:rPr>
        <w:t>program</w:t>
      </w:r>
      <w:r w:rsidRPr="007942F4">
        <w:rPr>
          <w:rFonts w:ascii="Calibri" w:hAnsi="Calibri" w:cs="Calibri"/>
          <w:color w:val="000000" w:themeColor="text1"/>
        </w:rPr>
        <w:t xml:space="preserve"> within the past 12 months.</w:t>
      </w:r>
    </w:p>
    <w:p w14:paraId="12AAF9B3" w14:textId="77777777" w:rsidR="00DD7516" w:rsidRPr="007942F4" w:rsidRDefault="00DD7516" w:rsidP="00DD7516">
      <w:pPr>
        <w:rPr>
          <w:rFonts w:ascii="Calibri" w:hAnsi="Calibri" w:cs="Calibri"/>
          <w:b/>
          <w:bCs/>
          <w:color w:val="000000" w:themeColor="text1"/>
        </w:rPr>
      </w:pPr>
    </w:p>
    <w:p w14:paraId="604DCA89" w14:textId="3E63B887" w:rsidR="00DD7516" w:rsidRPr="007942F4" w:rsidRDefault="00DD7516" w:rsidP="00DD7516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b/>
          <w:bCs/>
          <w:color w:val="000000" w:themeColor="text1"/>
          <w:lang w:val="en-US"/>
        </w:rPr>
        <w:t>Nomination Criteria (250–500 words):</w:t>
      </w:r>
      <w:r w:rsidRPr="007942F4">
        <w:rPr>
          <w:rFonts w:ascii="Calibri" w:hAnsi="Calibri" w:cs="Calibri"/>
          <w:color w:val="000000" w:themeColor="text1"/>
          <w:lang w:val="en-US"/>
        </w:rPr>
        <w:br/>
        <w:t>Please describe how the nominee has demonstrated exceptional performance and a strong commitment to advancing in their career pathway. Submissions should highlight specific examples of how the apprentice:</w:t>
      </w:r>
    </w:p>
    <w:p w14:paraId="235FD49F" w14:textId="77777777" w:rsidR="00DD7516" w:rsidRPr="007942F4" w:rsidRDefault="00DD7516" w:rsidP="00DD7516">
      <w:pPr>
        <w:numPr>
          <w:ilvl w:val="0"/>
          <w:numId w:val="5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Exhibits outstanding technical skill, work ethic, and consistent progress in mastering their trade</w:t>
      </w:r>
    </w:p>
    <w:p w14:paraId="2E6C8BFD" w14:textId="77777777" w:rsidR="00DD7516" w:rsidRPr="007942F4" w:rsidRDefault="00DD7516" w:rsidP="00DD7516">
      <w:pPr>
        <w:numPr>
          <w:ilvl w:val="0"/>
          <w:numId w:val="5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Demonstrates initiative, leadership, and a genuine willingness to learn and grow</w:t>
      </w:r>
    </w:p>
    <w:p w14:paraId="1543338B" w14:textId="77777777" w:rsidR="00DD7516" w:rsidRPr="007942F4" w:rsidRDefault="00DD7516" w:rsidP="00DD7516">
      <w:pPr>
        <w:numPr>
          <w:ilvl w:val="0"/>
          <w:numId w:val="5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Shows reliability, professionalism, and dependability in the workplace and training environment</w:t>
      </w:r>
    </w:p>
    <w:p w14:paraId="4E1D0BAD" w14:textId="77777777" w:rsidR="00DD7516" w:rsidRPr="007942F4" w:rsidRDefault="00DD7516" w:rsidP="00DD7516">
      <w:pPr>
        <w:numPr>
          <w:ilvl w:val="0"/>
          <w:numId w:val="5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Encourages, mentors, or motivates fellow apprentices</w:t>
      </w:r>
    </w:p>
    <w:p w14:paraId="4B55BDD2" w14:textId="77777777" w:rsidR="00DD7516" w:rsidRPr="007942F4" w:rsidRDefault="00DD7516" w:rsidP="00DD7516">
      <w:pPr>
        <w:numPr>
          <w:ilvl w:val="0"/>
          <w:numId w:val="5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Contributes positively as a team player and fosters a collaborative work environment</w:t>
      </w:r>
    </w:p>
    <w:p w14:paraId="335FF031" w14:textId="77777777" w:rsidR="00DD7516" w:rsidRPr="007942F4" w:rsidRDefault="00DD7516" w:rsidP="00DD7516">
      <w:pPr>
        <w:numPr>
          <w:ilvl w:val="0"/>
          <w:numId w:val="5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Applies innovative thinking and problem-solving skills to overcome challenges</w:t>
      </w:r>
    </w:p>
    <w:p w14:paraId="028E458C" w14:textId="77777777" w:rsidR="00DD7516" w:rsidRPr="007942F4" w:rsidRDefault="00DD7516" w:rsidP="00DD7516">
      <w:pPr>
        <w:numPr>
          <w:ilvl w:val="0"/>
          <w:numId w:val="5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Demonstrates integrity, kindness, volunteerism, or meaningful service to others within their workplace or community</w:t>
      </w:r>
    </w:p>
    <w:p w14:paraId="2D4335C5" w14:textId="77777777" w:rsidR="00DD7516" w:rsidRPr="007942F4" w:rsidRDefault="00DD7516" w:rsidP="00DD7516">
      <w:pPr>
        <w:rPr>
          <w:rFonts w:ascii="Calibri" w:hAnsi="Calibri" w:cs="Calibri"/>
          <w:color w:val="000000" w:themeColor="text1"/>
          <w:lang w:val="en-US"/>
        </w:rPr>
      </w:pPr>
    </w:p>
    <w:p w14:paraId="1088FCB6" w14:textId="77777777" w:rsidR="003A42C1" w:rsidRPr="007942F4" w:rsidRDefault="00DD7516" w:rsidP="00DD7516">
      <w:pPr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Strong nominations will include concrete examples that illustrate the apprentice’s impact on their employer, peers, and community</w:t>
      </w:r>
      <w:r w:rsidR="00CE0A1E" w:rsidRPr="007942F4">
        <w:rPr>
          <w:rFonts w:ascii="Calibri" w:hAnsi="Calibri" w:cs="Calibri"/>
          <w:color w:val="000000" w:themeColor="text1"/>
          <w:lang w:val="en-US"/>
        </w:rPr>
        <w:t xml:space="preserve">. </w:t>
      </w:r>
    </w:p>
    <w:p w14:paraId="0C3E271B" w14:textId="77777777" w:rsidR="003A42C1" w:rsidRPr="007942F4" w:rsidRDefault="003A42C1" w:rsidP="00DD7516">
      <w:pPr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</w:pPr>
    </w:p>
    <w:p w14:paraId="05A8BDFD" w14:textId="77777777" w:rsidR="003A42C1" w:rsidRPr="007942F4" w:rsidRDefault="003A42C1" w:rsidP="00DD7516">
      <w:pPr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</w:pPr>
    </w:p>
    <w:p w14:paraId="7C2AF217" w14:textId="476EEDE1" w:rsidR="00DD7516" w:rsidRPr="007942F4" w:rsidRDefault="00DD7516" w:rsidP="00DD7516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lastRenderedPageBreak/>
        <w:t>Outstanding Registered Pre-Apprentice</w:t>
      </w:r>
    </w:p>
    <w:p w14:paraId="16965C69" w14:textId="2FEDC00C" w:rsidR="00DD7516" w:rsidRPr="007942F4" w:rsidRDefault="00DD7516" w:rsidP="00DD7516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 xml:space="preserve">This award recognizes a Registered Pre-Apprentice who has demonstrated exceptional dedication, growth, and promise while preparing to enter and succeed in a Registered Apprenticeship </w:t>
      </w:r>
      <w:r w:rsidR="00FA15A6" w:rsidRPr="007942F4">
        <w:rPr>
          <w:rFonts w:ascii="Calibri" w:hAnsi="Calibri" w:cs="Calibri"/>
          <w:color w:val="000000" w:themeColor="text1"/>
          <w:lang w:val="en-US"/>
        </w:rPr>
        <w:t>P</w:t>
      </w:r>
      <w:r w:rsidRPr="007942F4">
        <w:rPr>
          <w:rFonts w:ascii="Calibri" w:hAnsi="Calibri" w:cs="Calibri"/>
          <w:color w:val="000000" w:themeColor="text1"/>
          <w:lang w:val="en-US"/>
        </w:rPr>
        <w:t>rogram.</w:t>
      </w:r>
    </w:p>
    <w:p w14:paraId="6281A2D6" w14:textId="77777777" w:rsidR="00CE0A1E" w:rsidRPr="007942F4" w:rsidRDefault="00CE0A1E" w:rsidP="00DD7516">
      <w:pPr>
        <w:rPr>
          <w:rFonts w:ascii="Calibri" w:hAnsi="Calibri" w:cs="Calibri"/>
          <w:b/>
          <w:bCs/>
          <w:color w:val="000000" w:themeColor="text1"/>
        </w:rPr>
      </w:pPr>
    </w:p>
    <w:p w14:paraId="20AAC152" w14:textId="21624AAF" w:rsidR="00CE0A1E" w:rsidRPr="007942F4" w:rsidRDefault="75B61C94" w:rsidP="308F9256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b/>
          <w:bCs/>
          <w:color w:val="000000" w:themeColor="text1"/>
          <w:lang w:val="en-US"/>
        </w:rPr>
        <w:t>Eligibility:</w:t>
      </w:r>
      <w:r w:rsidR="00CE0A1E" w:rsidRPr="007942F4">
        <w:rPr>
          <w:color w:val="000000" w:themeColor="text1"/>
        </w:rPr>
        <w:br/>
      </w:r>
      <w:r w:rsidRPr="007942F4">
        <w:rPr>
          <w:rFonts w:ascii="Calibri" w:hAnsi="Calibri" w:cs="Calibri"/>
          <w:color w:val="000000" w:themeColor="text1"/>
          <w:lang w:val="en-US"/>
        </w:rPr>
        <w:t xml:space="preserve">Nominee must be currently enrolled in a Registered Pre-Apprenticeship </w:t>
      </w:r>
      <w:r w:rsidR="00FA15A6" w:rsidRPr="007942F4">
        <w:rPr>
          <w:rFonts w:ascii="Calibri" w:hAnsi="Calibri" w:cs="Calibri"/>
          <w:color w:val="000000" w:themeColor="text1"/>
          <w:lang w:val="en-US"/>
        </w:rPr>
        <w:t>P</w:t>
      </w:r>
      <w:r w:rsidRPr="007942F4">
        <w:rPr>
          <w:rFonts w:ascii="Calibri" w:hAnsi="Calibri" w:cs="Calibri"/>
          <w:color w:val="000000" w:themeColor="text1"/>
          <w:lang w:val="en-US"/>
        </w:rPr>
        <w:t>rogram or have successfully completed the program within the past 12 months</w:t>
      </w:r>
      <w:r w:rsidR="43EC7DB6" w:rsidRPr="007942F4">
        <w:rPr>
          <w:rFonts w:ascii="Calibri" w:hAnsi="Calibri" w:cs="Calibri"/>
          <w:color w:val="000000" w:themeColor="text1"/>
          <w:lang w:val="en-US"/>
        </w:rPr>
        <w:t xml:space="preserve"> and continued into a Registered Apprenticeship</w:t>
      </w:r>
      <w:r w:rsidRPr="007942F4">
        <w:rPr>
          <w:rFonts w:ascii="Calibri" w:hAnsi="Calibri" w:cs="Calibri"/>
          <w:color w:val="000000" w:themeColor="text1"/>
          <w:lang w:val="en-US"/>
        </w:rPr>
        <w:t>.</w:t>
      </w:r>
    </w:p>
    <w:p w14:paraId="37A52A47" w14:textId="77777777" w:rsidR="00CE0A1E" w:rsidRPr="007942F4" w:rsidRDefault="00CE0A1E" w:rsidP="00DD7516">
      <w:pPr>
        <w:rPr>
          <w:rFonts w:ascii="Calibri" w:hAnsi="Calibri" w:cs="Calibri"/>
          <w:color w:val="000000" w:themeColor="text1"/>
          <w:lang w:val="en-US"/>
        </w:rPr>
      </w:pPr>
    </w:p>
    <w:p w14:paraId="2163EBF5" w14:textId="46698692" w:rsidR="00DD7516" w:rsidRPr="007942F4" w:rsidRDefault="00DD7516" w:rsidP="00DD7516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b/>
          <w:bCs/>
          <w:color w:val="000000" w:themeColor="text1"/>
          <w:lang w:val="en-US"/>
        </w:rPr>
        <w:t>Nomination Criteria (</w:t>
      </w:r>
      <w:r w:rsidR="00CE0A1E" w:rsidRPr="007942F4">
        <w:rPr>
          <w:rFonts w:ascii="Calibri" w:hAnsi="Calibri" w:cs="Calibri"/>
          <w:b/>
          <w:bCs/>
          <w:color w:val="000000" w:themeColor="text1"/>
          <w:lang w:val="en-US"/>
        </w:rPr>
        <w:t>250-500 words</w:t>
      </w:r>
      <w:r w:rsidRPr="007942F4">
        <w:rPr>
          <w:rFonts w:ascii="Calibri" w:hAnsi="Calibri" w:cs="Calibri"/>
          <w:b/>
          <w:bCs/>
          <w:color w:val="000000" w:themeColor="text1"/>
          <w:lang w:val="en-US"/>
        </w:rPr>
        <w:t>):</w:t>
      </w:r>
      <w:r w:rsidRPr="007942F4">
        <w:rPr>
          <w:rFonts w:ascii="Calibri" w:hAnsi="Calibri" w:cs="Calibri"/>
          <w:color w:val="000000" w:themeColor="text1"/>
          <w:lang w:val="en-US"/>
        </w:rPr>
        <w:br/>
        <w:t>Please describe how the nominee has shown a strong commitment to learning and developing foundational skills in their chosen trade or career pathway. Submissions should include specific examples of how the pre-apprentice:</w:t>
      </w:r>
    </w:p>
    <w:p w14:paraId="115FD83E" w14:textId="77777777" w:rsidR="00DD7516" w:rsidRPr="007942F4" w:rsidRDefault="00DD7516" w:rsidP="00DD7516">
      <w:pPr>
        <w:numPr>
          <w:ilvl w:val="0"/>
          <w:numId w:val="6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Demonstrates enthusiasm, initiative, and a genuine desire to learn</w:t>
      </w:r>
    </w:p>
    <w:p w14:paraId="24F78BE1" w14:textId="77777777" w:rsidR="00DD7516" w:rsidRPr="007942F4" w:rsidRDefault="00DD7516" w:rsidP="00DD7516">
      <w:pPr>
        <w:numPr>
          <w:ilvl w:val="0"/>
          <w:numId w:val="6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Actively applies new knowledge and skills gained through training</w:t>
      </w:r>
    </w:p>
    <w:p w14:paraId="47BE09E9" w14:textId="77777777" w:rsidR="00DD7516" w:rsidRPr="007942F4" w:rsidRDefault="00DD7516" w:rsidP="00DD7516">
      <w:pPr>
        <w:numPr>
          <w:ilvl w:val="0"/>
          <w:numId w:val="6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Exhibits leadership qualities, whether formally or informally, among peers</w:t>
      </w:r>
    </w:p>
    <w:p w14:paraId="608EFAF2" w14:textId="77777777" w:rsidR="00DD7516" w:rsidRPr="007942F4" w:rsidRDefault="00DD7516" w:rsidP="00DD7516">
      <w:pPr>
        <w:numPr>
          <w:ilvl w:val="0"/>
          <w:numId w:val="6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Shows dependability, accountability, and professionalism in both classroom and workplace settings</w:t>
      </w:r>
    </w:p>
    <w:p w14:paraId="683E04CE" w14:textId="77777777" w:rsidR="00DD7516" w:rsidRPr="007942F4" w:rsidRDefault="00DD7516" w:rsidP="00DD7516">
      <w:pPr>
        <w:numPr>
          <w:ilvl w:val="0"/>
          <w:numId w:val="6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Contributes positively as a team player and supports fellow participants</w:t>
      </w:r>
    </w:p>
    <w:p w14:paraId="2E4B4C72" w14:textId="77777777" w:rsidR="00DD7516" w:rsidRPr="007942F4" w:rsidRDefault="00DD7516" w:rsidP="00DD7516">
      <w:pPr>
        <w:numPr>
          <w:ilvl w:val="0"/>
          <w:numId w:val="6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Demonstrates growth, perseverance, and readiness to transition into a Registered Apprenticeship</w:t>
      </w:r>
    </w:p>
    <w:p w14:paraId="19C083B0" w14:textId="77777777" w:rsidR="00DD7516" w:rsidRPr="007942F4" w:rsidRDefault="00DD7516" w:rsidP="00DD7516">
      <w:pPr>
        <w:numPr>
          <w:ilvl w:val="0"/>
          <w:numId w:val="6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Achieves special accomplishments, certifications, recognitions, or milestones</w:t>
      </w:r>
    </w:p>
    <w:p w14:paraId="0988BB5A" w14:textId="77777777" w:rsidR="00DD7516" w:rsidRPr="007942F4" w:rsidRDefault="00DD7516" w:rsidP="00DD7516">
      <w:pPr>
        <w:numPr>
          <w:ilvl w:val="0"/>
          <w:numId w:val="6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Contributes to workplace improvements, enhances processes, or helps generate cost savings for an employer</w:t>
      </w:r>
    </w:p>
    <w:p w14:paraId="46843031" w14:textId="77777777" w:rsidR="00CE0A1E" w:rsidRPr="007942F4" w:rsidRDefault="00CE0A1E" w:rsidP="00DD7516">
      <w:pPr>
        <w:rPr>
          <w:rFonts w:ascii="Calibri" w:hAnsi="Calibri" w:cs="Calibri"/>
          <w:color w:val="000000" w:themeColor="text1"/>
          <w:lang w:val="en-US"/>
        </w:rPr>
      </w:pPr>
    </w:p>
    <w:p w14:paraId="5D8818F3" w14:textId="077EAC7B" w:rsidR="00DD7516" w:rsidRPr="007942F4" w:rsidRDefault="00DD7516" w:rsidP="00DD7516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Strong nominations will provide concrete examples that showcase the pre-apprentice’s development, impact, and potential for long-term success</w:t>
      </w:r>
      <w:r w:rsidR="00D423C6" w:rsidRPr="007942F4">
        <w:rPr>
          <w:rFonts w:ascii="Calibri" w:hAnsi="Calibri" w:cs="Calibri"/>
          <w:color w:val="000000" w:themeColor="text1"/>
          <w:lang w:val="en-US"/>
        </w:rPr>
        <w:t>.</w:t>
      </w:r>
    </w:p>
    <w:p w14:paraId="3BD440CA" w14:textId="77777777" w:rsidR="003A42C1" w:rsidRPr="007942F4" w:rsidRDefault="003A42C1" w:rsidP="00CE0A1E">
      <w:pPr>
        <w:rPr>
          <w:rFonts w:ascii="Calibri" w:hAnsi="Calibri" w:cs="Calibri"/>
          <w:color w:val="000000" w:themeColor="text1"/>
        </w:rPr>
      </w:pPr>
    </w:p>
    <w:p w14:paraId="6D2974DC" w14:textId="2231790D" w:rsidR="00CE0A1E" w:rsidRPr="007942F4" w:rsidRDefault="00CE0A1E" w:rsidP="00CE0A1E">
      <w:pPr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</w:pPr>
      <w:r w:rsidRPr="007942F4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 xml:space="preserve">Outstanding Registered Apprenticeship Employer </w:t>
      </w:r>
    </w:p>
    <w:p w14:paraId="32FA036B" w14:textId="001B02AB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 xml:space="preserve">This award recognizes an individual Registered Apprenticeship employer </w:t>
      </w:r>
      <w:r w:rsidR="007A5FC9">
        <w:rPr>
          <w:rFonts w:ascii="Calibri" w:hAnsi="Calibri" w:cs="Calibri"/>
          <w:color w:val="000000" w:themeColor="text1"/>
          <w:lang w:val="en-US"/>
        </w:rPr>
        <w:t xml:space="preserve">sponsor </w:t>
      </w:r>
      <w:r w:rsidR="00E11CEA">
        <w:rPr>
          <w:rFonts w:ascii="Calibri" w:hAnsi="Calibri" w:cs="Calibri"/>
          <w:color w:val="000000" w:themeColor="text1"/>
          <w:lang w:val="en-US"/>
        </w:rPr>
        <w:t xml:space="preserve">or participating </w:t>
      </w:r>
      <w:r w:rsidR="00D669AF">
        <w:rPr>
          <w:rFonts w:ascii="Calibri" w:hAnsi="Calibri" w:cs="Calibri"/>
          <w:color w:val="000000" w:themeColor="text1"/>
          <w:lang w:val="en-US"/>
        </w:rPr>
        <w:t xml:space="preserve">employer in </w:t>
      </w:r>
      <w:r w:rsidR="00E11CEA">
        <w:rPr>
          <w:rFonts w:ascii="Calibri" w:hAnsi="Calibri" w:cs="Calibri"/>
          <w:color w:val="000000" w:themeColor="text1"/>
          <w:lang w:val="en-US"/>
        </w:rPr>
        <w:t xml:space="preserve">a </w:t>
      </w:r>
      <w:r w:rsidR="00D669AF">
        <w:rPr>
          <w:rFonts w:ascii="Calibri" w:hAnsi="Calibri" w:cs="Calibri"/>
          <w:color w:val="000000" w:themeColor="text1"/>
          <w:lang w:val="en-US"/>
        </w:rPr>
        <w:t>group program</w:t>
      </w:r>
      <w:r w:rsidR="00447FEC" w:rsidRPr="00447FEC">
        <w:rPr>
          <w:rFonts w:ascii="Calibri" w:hAnsi="Calibri" w:cs="Calibri"/>
          <w:color w:val="FF0000"/>
          <w:lang w:val="en-US"/>
        </w:rPr>
        <w:t xml:space="preserve"> </w:t>
      </w:r>
      <w:r w:rsidRPr="007942F4">
        <w:rPr>
          <w:rFonts w:ascii="Calibri" w:hAnsi="Calibri" w:cs="Calibri"/>
          <w:color w:val="000000" w:themeColor="text1"/>
          <w:lang w:val="en-US"/>
        </w:rPr>
        <w:t xml:space="preserve">that demonstrates exceptional leadership, pride, and commitment to developing a high-quality </w:t>
      </w:r>
      <w:r w:rsidR="00FA15A6" w:rsidRPr="007942F4">
        <w:rPr>
          <w:rFonts w:ascii="Calibri" w:hAnsi="Calibri" w:cs="Calibri"/>
          <w:color w:val="000000" w:themeColor="text1"/>
          <w:lang w:val="en-US"/>
        </w:rPr>
        <w:t>Registered A</w:t>
      </w:r>
      <w:r w:rsidRPr="007942F4">
        <w:rPr>
          <w:rFonts w:ascii="Calibri" w:hAnsi="Calibri" w:cs="Calibri"/>
          <w:color w:val="000000" w:themeColor="text1"/>
          <w:lang w:val="en-US"/>
        </w:rPr>
        <w:t xml:space="preserve">pprenticeship </w:t>
      </w:r>
      <w:r w:rsidR="00FA15A6" w:rsidRPr="007942F4">
        <w:rPr>
          <w:rFonts w:ascii="Calibri" w:hAnsi="Calibri" w:cs="Calibri"/>
          <w:color w:val="000000" w:themeColor="text1"/>
          <w:lang w:val="en-US"/>
        </w:rPr>
        <w:t>P</w:t>
      </w:r>
      <w:r w:rsidRPr="007942F4">
        <w:rPr>
          <w:rFonts w:ascii="Calibri" w:hAnsi="Calibri" w:cs="Calibri"/>
          <w:color w:val="000000" w:themeColor="text1"/>
          <w:lang w:val="en-US"/>
        </w:rPr>
        <w:t>rogram. The recipient exemplifies excellence in program administration, apprentice support, workplace safety, and industry engagement.</w:t>
      </w:r>
    </w:p>
    <w:p w14:paraId="26F069F7" w14:textId="77777777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</w:p>
    <w:p w14:paraId="3C61FB22" w14:textId="3C156B37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b/>
          <w:bCs/>
          <w:color w:val="000000" w:themeColor="text1"/>
          <w:lang w:val="en-US"/>
        </w:rPr>
        <w:t>Eligibility:</w:t>
      </w:r>
      <w:r w:rsidRPr="007942F4">
        <w:rPr>
          <w:rFonts w:ascii="Calibri" w:hAnsi="Calibri" w:cs="Calibri"/>
          <w:color w:val="000000" w:themeColor="text1"/>
          <w:lang w:val="en-US"/>
        </w:rPr>
        <w:br/>
        <w:t xml:space="preserve">Nominee must be an active Registered Apprenticeship employer </w:t>
      </w:r>
      <w:r w:rsidR="000A1381">
        <w:rPr>
          <w:rFonts w:ascii="Calibri" w:hAnsi="Calibri" w:cs="Calibri"/>
          <w:color w:val="000000" w:themeColor="text1"/>
          <w:lang w:val="en-US"/>
        </w:rPr>
        <w:t xml:space="preserve">sponsor </w:t>
      </w:r>
      <w:r w:rsidR="00D669AF">
        <w:rPr>
          <w:rFonts w:ascii="Calibri" w:hAnsi="Calibri" w:cs="Calibri"/>
          <w:color w:val="000000" w:themeColor="text1"/>
          <w:lang w:val="en-US"/>
        </w:rPr>
        <w:t xml:space="preserve">or participating employer in a group program. </w:t>
      </w:r>
      <w:r w:rsidR="00447FEC">
        <w:rPr>
          <w:rFonts w:ascii="Calibri" w:hAnsi="Calibri" w:cs="Calibri"/>
          <w:color w:val="000000" w:themeColor="text1"/>
          <w:lang w:val="en-US"/>
        </w:rPr>
        <w:t xml:space="preserve"> </w:t>
      </w:r>
    </w:p>
    <w:p w14:paraId="45F73F05" w14:textId="77777777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</w:p>
    <w:p w14:paraId="15EC2A56" w14:textId="60BCB5BA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b/>
          <w:bCs/>
          <w:color w:val="000000" w:themeColor="text1"/>
          <w:lang w:val="en-US"/>
        </w:rPr>
        <w:t>Nomination Criteria (250-500 words):</w:t>
      </w:r>
      <w:r w:rsidRPr="007942F4">
        <w:rPr>
          <w:rFonts w:ascii="Calibri" w:hAnsi="Calibri" w:cs="Calibri"/>
          <w:color w:val="000000" w:themeColor="text1"/>
          <w:lang w:val="en-US"/>
        </w:rPr>
        <w:br/>
        <w:t>Please describe how the employer</w:t>
      </w:r>
      <w:r w:rsidR="00447FEC" w:rsidRPr="00447FEC">
        <w:rPr>
          <w:rFonts w:ascii="Calibri" w:hAnsi="Calibri" w:cs="Calibri"/>
          <w:color w:val="FF0000"/>
          <w:lang w:val="en-US"/>
        </w:rPr>
        <w:t xml:space="preserve"> </w:t>
      </w:r>
      <w:r w:rsidRPr="007942F4">
        <w:rPr>
          <w:rFonts w:ascii="Calibri" w:hAnsi="Calibri" w:cs="Calibri"/>
          <w:color w:val="000000" w:themeColor="text1"/>
          <w:lang w:val="en-US"/>
        </w:rPr>
        <w:t xml:space="preserve">demonstrates excellence in the design, delivery, and promotion of their Registered Apprenticeship </w:t>
      </w:r>
      <w:r w:rsidR="00FA15A6" w:rsidRPr="007942F4">
        <w:rPr>
          <w:rFonts w:ascii="Calibri" w:hAnsi="Calibri" w:cs="Calibri"/>
          <w:color w:val="000000" w:themeColor="text1"/>
          <w:lang w:val="en-US"/>
        </w:rPr>
        <w:t>Program RAP.</w:t>
      </w:r>
      <w:r w:rsidRPr="007942F4">
        <w:rPr>
          <w:rFonts w:ascii="Calibri" w:hAnsi="Calibri" w:cs="Calibri"/>
          <w:color w:val="000000" w:themeColor="text1"/>
          <w:lang w:val="en-US"/>
        </w:rPr>
        <w:t xml:space="preserve"> Submissions should include specific examples of how the employer:</w:t>
      </w:r>
    </w:p>
    <w:p w14:paraId="2020D6B2" w14:textId="4B627B87" w:rsidR="00CE0A1E" w:rsidRPr="007942F4" w:rsidRDefault="00CE0A1E" w:rsidP="00CE0A1E">
      <w:pPr>
        <w:numPr>
          <w:ilvl w:val="0"/>
          <w:numId w:val="7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 xml:space="preserve">Demonstrates pride in their </w:t>
      </w:r>
      <w:r w:rsidR="00FA15A6" w:rsidRPr="007942F4">
        <w:rPr>
          <w:rFonts w:ascii="Calibri" w:hAnsi="Calibri" w:cs="Calibri"/>
          <w:color w:val="000000" w:themeColor="text1"/>
          <w:lang w:val="en-US"/>
        </w:rPr>
        <w:t>Registered Apprenticeship</w:t>
      </w:r>
      <w:r w:rsidRPr="007942F4">
        <w:rPr>
          <w:rFonts w:ascii="Calibri" w:hAnsi="Calibri" w:cs="Calibri"/>
          <w:color w:val="000000" w:themeColor="text1"/>
          <w:lang w:val="en-US"/>
        </w:rPr>
        <w:t xml:space="preserve"> and actively shares accomplishments and successes with employees, industry partners, and the broader community</w:t>
      </w:r>
    </w:p>
    <w:p w14:paraId="59044E00" w14:textId="3FA67AB9" w:rsidR="00683BFE" w:rsidRPr="007942F4" w:rsidRDefault="00683BFE" w:rsidP="00CE0A1E">
      <w:pPr>
        <w:numPr>
          <w:ilvl w:val="0"/>
          <w:numId w:val="7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</w:rPr>
        <w:t>Actively promotes and markets their Registered Apprenticeship Program and the Registered Apprenticeship model more broadly to raise awareness and encourage expansion across their industry and community</w:t>
      </w:r>
    </w:p>
    <w:p w14:paraId="26D94002" w14:textId="77777777" w:rsidR="00CE0A1E" w:rsidRPr="007942F4" w:rsidRDefault="00CE0A1E" w:rsidP="00CE0A1E">
      <w:pPr>
        <w:numPr>
          <w:ilvl w:val="0"/>
          <w:numId w:val="7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Welcomes other businesses, educators, or community stakeholders into their facilities to showcase program quality and encourage apprenticeship expansion</w:t>
      </w:r>
    </w:p>
    <w:p w14:paraId="7779624B" w14:textId="77777777" w:rsidR="00CE0A1E" w:rsidRPr="007942F4" w:rsidRDefault="00CE0A1E" w:rsidP="00CE0A1E">
      <w:pPr>
        <w:numPr>
          <w:ilvl w:val="0"/>
          <w:numId w:val="7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Maintains a strong culture of workplace safety and emphasizes safe work practices as a core program value</w:t>
      </w:r>
    </w:p>
    <w:p w14:paraId="06BCC1B9" w14:textId="77777777" w:rsidR="00CE0A1E" w:rsidRPr="007942F4" w:rsidRDefault="00CE0A1E" w:rsidP="00CE0A1E">
      <w:pPr>
        <w:numPr>
          <w:ilvl w:val="0"/>
          <w:numId w:val="7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Recognizes and celebrates apprentice achievements through signing ceremonies, graduation events, media spotlights, internal recognition, and/or special awards</w:t>
      </w:r>
    </w:p>
    <w:p w14:paraId="12608E08" w14:textId="77777777" w:rsidR="00CE0A1E" w:rsidRPr="007942F4" w:rsidRDefault="00CE0A1E" w:rsidP="00CE0A1E">
      <w:pPr>
        <w:numPr>
          <w:ilvl w:val="0"/>
          <w:numId w:val="7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Promotes diversity, equity, inclusion, and equal opportunity within recruitment, hiring, mentoring, and advancement practices</w:t>
      </w:r>
    </w:p>
    <w:p w14:paraId="1D3588BF" w14:textId="77777777" w:rsidR="00CE0A1E" w:rsidRPr="007942F4" w:rsidRDefault="00CE0A1E" w:rsidP="00CE0A1E">
      <w:pPr>
        <w:numPr>
          <w:ilvl w:val="0"/>
          <w:numId w:val="7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Demonstrates a clear commitment to lifelong learning by supporting continued skill development and offering advanced occupational training opportunities when appropriate</w:t>
      </w:r>
    </w:p>
    <w:p w14:paraId="3B6EEA6F" w14:textId="3017EEB2" w:rsidR="00F42DD8" w:rsidRPr="007942F4" w:rsidRDefault="009B0A37" w:rsidP="00CE0A1E">
      <w:pPr>
        <w:numPr>
          <w:ilvl w:val="0"/>
          <w:numId w:val="7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</w:rPr>
        <w:t xml:space="preserve">Illustrates </w:t>
      </w:r>
      <w:r w:rsidR="00F42DD8" w:rsidRPr="007942F4">
        <w:rPr>
          <w:rFonts w:ascii="Calibri" w:hAnsi="Calibri" w:cs="Calibri"/>
          <w:color w:val="000000" w:themeColor="text1"/>
        </w:rPr>
        <w:t>sustained program growth, including year-over-year increases in apprentice participation, program capacity, or occupational offerings</w:t>
      </w:r>
    </w:p>
    <w:p w14:paraId="29CBD7F0" w14:textId="77777777" w:rsidR="00CE0A1E" w:rsidRPr="007942F4" w:rsidRDefault="00CE0A1E" w:rsidP="00CE0A1E">
      <w:pPr>
        <w:numPr>
          <w:ilvl w:val="0"/>
          <w:numId w:val="7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Serves as a model employer sponsor by maintaining high standards of mentorship, instruction, and workforce development</w:t>
      </w:r>
    </w:p>
    <w:p w14:paraId="05155A9C" w14:textId="77777777" w:rsidR="00CE0A1E" w:rsidRPr="007942F4" w:rsidRDefault="00CE0A1E" w:rsidP="00CE0A1E">
      <w:pPr>
        <w:ind w:left="720"/>
        <w:rPr>
          <w:rFonts w:ascii="Calibri" w:hAnsi="Calibri" w:cs="Calibri"/>
          <w:color w:val="000000" w:themeColor="text1"/>
          <w:lang w:val="en-US"/>
        </w:rPr>
      </w:pPr>
    </w:p>
    <w:p w14:paraId="0C27CFC8" w14:textId="023FE1DF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 xml:space="preserve">Strong nominations will provide measurable outcomes and concrete examples illustrating program impact, innovation, apprentice success, and community engagement. </w:t>
      </w:r>
    </w:p>
    <w:p w14:paraId="3F575317" w14:textId="77777777" w:rsidR="003A42C1" w:rsidRPr="007942F4" w:rsidRDefault="003A42C1" w:rsidP="00CE0A1E">
      <w:pPr>
        <w:rPr>
          <w:rFonts w:ascii="Calibri" w:hAnsi="Calibri" w:cs="Calibri"/>
          <w:color w:val="000000" w:themeColor="text1"/>
          <w:lang w:val="en-US"/>
        </w:rPr>
      </w:pPr>
    </w:p>
    <w:p w14:paraId="76DFFF4D" w14:textId="5C7A3C5F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>Outstanding Registered Pre-Apprenticeship Employer</w:t>
      </w:r>
    </w:p>
    <w:p w14:paraId="0A521820" w14:textId="224DE012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</w:p>
    <w:p w14:paraId="0A742D83" w14:textId="000B6F27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 xml:space="preserve">This award recognizes an individual employer sponsor </w:t>
      </w:r>
      <w:r w:rsidR="00DD06F6">
        <w:rPr>
          <w:rFonts w:ascii="Calibri" w:hAnsi="Calibri" w:cs="Calibri"/>
          <w:color w:val="000000" w:themeColor="text1"/>
          <w:lang w:val="en-US"/>
        </w:rPr>
        <w:t xml:space="preserve">or </w:t>
      </w:r>
      <w:r w:rsidR="00015645">
        <w:rPr>
          <w:rFonts w:ascii="Calibri" w:hAnsi="Calibri" w:cs="Calibri"/>
          <w:color w:val="000000" w:themeColor="text1"/>
          <w:lang w:val="en-US"/>
        </w:rPr>
        <w:t xml:space="preserve">participating employer in </w:t>
      </w:r>
      <w:r w:rsidR="00DD06F6">
        <w:rPr>
          <w:rFonts w:ascii="Calibri" w:hAnsi="Calibri" w:cs="Calibri"/>
          <w:color w:val="000000" w:themeColor="text1"/>
          <w:lang w:val="en-US"/>
        </w:rPr>
        <w:t xml:space="preserve">a </w:t>
      </w:r>
      <w:r w:rsidR="00015645">
        <w:rPr>
          <w:rFonts w:ascii="Calibri" w:hAnsi="Calibri" w:cs="Calibri"/>
          <w:color w:val="000000" w:themeColor="text1"/>
          <w:lang w:val="en-US"/>
        </w:rPr>
        <w:t>group program</w:t>
      </w:r>
      <w:r w:rsidR="00015645" w:rsidRPr="00447FEC">
        <w:rPr>
          <w:rFonts w:ascii="Calibri" w:hAnsi="Calibri" w:cs="Calibri"/>
          <w:color w:val="FF0000"/>
          <w:lang w:val="en-US"/>
        </w:rPr>
        <w:t xml:space="preserve"> </w:t>
      </w:r>
      <w:r w:rsidRPr="007942F4">
        <w:rPr>
          <w:rFonts w:ascii="Calibri" w:hAnsi="Calibri" w:cs="Calibri"/>
          <w:color w:val="000000" w:themeColor="text1"/>
          <w:lang w:val="en-US"/>
        </w:rPr>
        <w:t>that demonstrates exceptional leadership and commitment in delivering a high-quality Registered Pre-Apprenticeship Program. The recipient prepares participants for successful entry into a designated Registered Apprenticeship while promoting safety, opportunity, and workforce inclusion.</w:t>
      </w:r>
    </w:p>
    <w:p w14:paraId="48FD5A37" w14:textId="77777777" w:rsidR="00CE0A1E" w:rsidRPr="007942F4" w:rsidRDefault="00CE0A1E" w:rsidP="00CE0A1E">
      <w:pPr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2602C2AC" w14:textId="083601CB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b/>
          <w:bCs/>
          <w:color w:val="000000" w:themeColor="text1"/>
          <w:lang w:val="en-US"/>
        </w:rPr>
        <w:lastRenderedPageBreak/>
        <w:t>Eligibility:</w:t>
      </w:r>
      <w:r w:rsidRPr="007942F4">
        <w:rPr>
          <w:rFonts w:ascii="Calibri" w:hAnsi="Calibri" w:cs="Calibri"/>
          <w:color w:val="000000" w:themeColor="text1"/>
          <w:lang w:val="en-US"/>
        </w:rPr>
        <w:br/>
      </w:r>
      <w:r w:rsidR="00BE496F" w:rsidRPr="00BE496F">
        <w:rPr>
          <w:rFonts w:ascii="Calibri" w:hAnsi="Calibri" w:cs="Calibri"/>
          <w:color w:val="000000" w:themeColor="text1"/>
        </w:rPr>
        <w:t xml:space="preserve">Nominee must be an active Registered Pre-Apprenticeship Program employer sponsor or a participating employer in </w:t>
      </w:r>
      <w:r w:rsidR="00A76E14">
        <w:rPr>
          <w:rFonts w:ascii="Calibri" w:hAnsi="Calibri" w:cs="Calibri"/>
          <w:color w:val="000000" w:themeColor="text1"/>
        </w:rPr>
        <w:t xml:space="preserve">a </w:t>
      </w:r>
      <w:r w:rsidR="00BE496F" w:rsidRPr="00BE496F">
        <w:rPr>
          <w:rFonts w:ascii="Calibri" w:hAnsi="Calibri" w:cs="Calibri"/>
          <w:color w:val="000000" w:themeColor="text1"/>
        </w:rPr>
        <w:t>group program.</w:t>
      </w:r>
    </w:p>
    <w:p w14:paraId="156C1A24" w14:textId="77777777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</w:p>
    <w:p w14:paraId="52F31048" w14:textId="614E7FC0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b/>
          <w:bCs/>
          <w:color w:val="000000" w:themeColor="text1"/>
          <w:lang w:val="en-US"/>
        </w:rPr>
        <w:t>Nomination Criteria (250-500 words):</w:t>
      </w:r>
      <w:r w:rsidRPr="007942F4">
        <w:rPr>
          <w:rFonts w:ascii="Calibri" w:hAnsi="Calibri" w:cs="Calibri"/>
          <w:color w:val="000000" w:themeColor="text1"/>
          <w:lang w:val="en-US"/>
        </w:rPr>
        <w:br/>
        <w:t>Please describe how the employer delivers a comprehensive and effective Registered Pre-Apprenticeship Program that prepares participants for success in a designated Registered Apprenticeship. Submissions should include specific examples of how the employer:</w:t>
      </w:r>
    </w:p>
    <w:p w14:paraId="51C48527" w14:textId="77777777" w:rsidR="00CE0A1E" w:rsidRPr="007942F4" w:rsidRDefault="00CE0A1E" w:rsidP="00CE0A1E">
      <w:pPr>
        <w:numPr>
          <w:ilvl w:val="0"/>
          <w:numId w:val="8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Provides foundational job readiness training and technical instruction aligned to a designated apprenticeable occupation</w:t>
      </w:r>
    </w:p>
    <w:p w14:paraId="204C93B4" w14:textId="456C81FB" w:rsidR="00321725" w:rsidRPr="007942F4" w:rsidRDefault="00321725" w:rsidP="00321725">
      <w:pPr>
        <w:numPr>
          <w:ilvl w:val="0"/>
          <w:numId w:val="8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</w:rPr>
        <w:t>Actively promotes and markets their Registered Pre-Apprenticeship Program and the Registered Apprenticeship model more broadly to raise awareness and encourage expansion across their industry and community</w:t>
      </w:r>
    </w:p>
    <w:p w14:paraId="5D930EE6" w14:textId="77777777" w:rsidR="00D764C0" w:rsidRPr="00D764C0" w:rsidRDefault="00E76A2A" w:rsidP="00CE0A1E">
      <w:pPr>
        <w:numPr>
          <w:ilvl w:val="0"/>
          <w:numId w:val="8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</w:rPr>
        <w:t>Offers a high-quality Registered Pre-Apprenticeship Program that includes paid on-the-job learning opportunities for participants</w:t>
      </w:r>
    </w:p>
    <w:p w14:paraId="061A8DEB" w14:textId="105D1248" w:rsidR="00E76A2A" w:rsidRPr="007942F4" w:rsidRDefault="00E76A2A" w:rsidP="00CE0A1E">
      <w:pPr>
        <w:numPr>
          <w:ilvl w:val="0"/>
          <w:numId w:val="8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</w:rPr>
        <w:t>Provides at least 100 hours of structured on-the-job learning to build foundational workplace skills and occupational awareness</w:t>
      </w:r>
    </w:p>
    <w:p w14:paraId="58352EB3" w14:textId="6FC22536" w:rsidR="00E76A2A" w:rsidRPr="007942F4" w:rsidRDefault="00E76A2A" w:rsidP="00CE0A1E">
      <w:pPr>
        <w:numPr>
          <w:ilvl w:val="0"/>
          <w:numId w:val="8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</w:rPr>
        <w:t>Includes a minimum of 9 hours of related technical instruction to support participants’ understanding of the occupation and industry expectations</w:t>
      </w:r>
    </w:p>
    <w:p w14:paraId="3DF49C0D" w14:textId="77777777" w:rsidR="00CE0A1E" w:rsidRPr="007942F4" w:rsidRDefault="00CE0A1E" w:rsidP="00CE0A1E">
      <w:pPr>
        <w:numPr>
          <w:ilvl w:val="0"/>
          <w:numId w:val="8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Ensures the health, safety, and well-being of pre-apprentices throughout all aspects of the program</w:t>
      </w:r>
    </w:p>
    <w:p w14:paraId="6C137629" w14:textId="77777777" w:rsidR="00CE0A1E" w:rsidRPr="007942F4" w:rsidRDefault="00CE0A1E" w:rsidP="00CE0A1E">
      <w:pPr>
        <w:numPr>
          <w:ilvl w:val="0"/>
          <w:numId w:val="8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Establishes clear pathways to a Registered Apprenticeship and communicates expectations for advancement</w:t>
      </w:r>
    </w:p>
    <w:p w14:paraId="41A9021F" w14:textId="77777777" w:rsidR="00CE0A1E" w:rsidRPr="007942F4" w:rsidRDefault="00CE0A1E" w:rsidP="00CE0A1E">
      <w:pPr>
        <w:numPr>
          <w:ilvl w:val="0"/>
          <w:numId w:val="8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Demonstrates a commitment to helping participants, through diligence and application, become skilled professionals in their chosen occupation</w:t>
      </w:r>
    </w:p>
    <w:p w14:paraId="11611827" w14:textId="7FB52EAC" w:rsidR="00883951" w:rsidRPr="007942F4" w:rsidRDefault="00883951" w:rsidP="00883951">
      <w:pPr>
        <w:numPr>
          <w:ilvl w:val="0"/>
          <w:numId w:val="8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</w:rPr>
        <w:t>Illustrates sustained program growth, including year-over-year increases in pre-apprentice participation, program capacity, or occupational offerings</w:t>
      </w:r>
    </w:p>
    <w:p w14:paraId="0BC34997" w14:textId="77777777" w:rsidR="00CE0A1E" w:rsidRPr="007942F4" w:rsidRDefault="00CE0A1E" w:rsidP="00CE0A1E">
      <w:pPr>
        <w:numPr>
          <w:ilvl w:val="0"/>
          <w:numId w:val="8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Actively recruits, supports, and includes under-served or underrepresented populations who may not otherwise have access to career pathways in the designated trade</w:t>
      </w:r>
    </w:p>
    <w:p w14:paraId="5DEACFAA" w14:textId="77777777" w:rsidR="00CE0A1E" w:rsidRPr="007942F4" w:rsidRDefault="00CE0A1E" w:rsidP="00CE0A1E">
      <w:pPr>
        <w:numPr>
          <w:ilvl w:val="0"/>
          <w:numId w:val="8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Builds strong partnerships with industry, education, or community organizations to strengthen participant outcomes</w:t>
      </w:r>
    </w:p>
    <w:p w14:paraId="6C24CDED" w14:textId="77777777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</w:p>
    <w:p w14:paraId="5C787414" w14:textId="77777777" w:rsidR="007B22D7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 xml:space="preserve">Strong nominations will include measurable outcomes, participant success stories, and clear examples of program impact. </w:t>
      </w:r>
    </w:p>
    <w:p w14:paraId="4C45CAA1" w14:textId="77777777" w:rsidR="003A42C1" w:rsidRPr="007942F4" w:rsidRDefault="003A42C1" w:rsidP="00CE0A1E">
      <w:pPr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</w:pPr>
    </w:p>
    <w:p w14:paraId="0D54857D" w14:textId="15800B90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>Outstanding Group</w:t>
      </w:r>
      <w:r w:rsidR="00D764C0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 xml:space="preserve"> or </w:t>
      </w:r>
      <w:r w:rsidRPr="007942F4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>Consortium Program Sponsor</w:t>
      </w:r>
    </w:p>
    <w:p w14:paraId="7E91B77E" w14:textId="63A11BCE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lastRenderedPageBreak/>
        <w:t xml:space="preserve">This award recognizes a Group or Consortium Program Sponsor that demonstrates exceptional leadership, innovation, and impact in supporting high-quality Registered Apprenticeship </w:t>
      </w:r>
      <w:r w:rsidR="00FA15A6" w:rsidRPr="007942F4">
        <w:rPr>
          <w:rFonts w:ascii="Calibri" w:hAnsi="Calibri" w:cs="Calibri"/>
          <w:color w:val="000000" w:themeColor="text1"/>
          <w:lang w:val="en-US"/>
        </w:rPr>
        <w:t>P</w:t>
      </w:r>
      <w:r w:rsidRPr="007942F4">
        <w:rPr>
          <w:rFonts w:ascii="Calibri" w:hAnsi="Calibri" w:cs="Calibri"/>
          <w:color w:val="000000" w:themeColor="text1"/>
          <w:lang w:val="en-US"/>
        </w:rPr>
        <w:t>rograms. The recipient serves as a model for collaboration, talent development, and inclusive workforce practices.</w:t>
      </w:r>
    </w:p>
    <w:p w14:paraId="44B0FF95" w14:textId="77777777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</w:p>
    <w:p w14:paraId="3739479F" w14:textId="0AE4B46A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b/>
          <w:bCs/>
          <w:color w:val="000000" w:themeColor="text1"/>
          <w:lang w:val="en-US"/>
        </w:rPr>
        <w:t>Eligibility:</w:t>
      </w:r>
      <w:r w:rsidRPr="007942F4">
        <w:rPr>
          <w:rFonts w:ascii="Calibri" w:hAnsi="Calibri" w:cs="Calibri"/>
          <w:color w:val="000000" w:themeColor="text1"/>
          <w:lang w:val="en-US"/>
        </w:rPr>
        <w:br/>
        <w:t xml:space="preserve">Nominees must be an active Group or Consortium Program Sponsor that coordinates, supports, or facilitates multiple Registered Apprenticeship </w:t>
      </w:r>
      <w:r w:rsidR="00FA15A6" w:rsidRPr="007942F4">
        <w:rPr>
          <w:rFonts w:ascii="Calibri" w:hAnsi="Calibri" w:cs="Calibri"/>
          <w:color w:val="000000" w:themeColor="text1"/>
          <w:lang w:val="en-US"/>
        </w:rPr>
        <w:t>P</w:t>
      </w:r>
      <w:r w:rsidRPr="007942F4">
        <w:rPr>
          <w:rFonts w:ascii="Calibri" w:hAnsi="Calibri" w:cs="Calibri"/>
          <w:color w:val="000000" w:themeColor="text1"/>
          <w:lang w:val="en-US"/>
        </w:rPr>
        <w:t>rograms or employers, rather than an individual employer sponsor.</w:t>
      </w:r>
    </w:p>
    <w:p w14:paraId="0CB18275" w14:textId="77777777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</w:p>
    <w:p w14:paraId="2B7D7980" w14:textId="44EA69A1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b/>
          <w:bCs/>
          <w:color w:val="000000" w:themeColor="text1"/>
          <w:lang w:val="en-US"/>
        </w:rPr>
        <w:t>Nomination Criteria (250-500 words):</w:t>
      </w:r>
      <w:r w:rsidRPr="007942F4">
        <w:rPr>
          <w:rFonts w:ascii="Calibri" w:hAnsi="Calibri" w:cs="Calibri"/>
          <w:color w:val="000000" w:themeColor="text1"/>
          <w:lang w:val="en-US"/>
        </w:rPr>
        <w:br/>
        <w:t xml:space="preserve">Please describe how the nominee contributes to the growth, quality, and sustainability of Registered Apprenticeship </w:t>
      </w:r>
      <w:r w:rsidR="00E3549A" w:rsidRPr="007942F4">
        <w:rPr>
          <w:rFonts w:ascii="Calibri" w:hAnsi="Calibri" w:cs="Calibri"/>
          <w:color w:val="000000" w:themeColor="text1"/>
          <w:lang w:val="en-US"/>
        </w:rPr>
        <w:t>P</w:t>
      </w:r>
      <w:r w:rsidRPr="007942F4">
        <w:rPr>
          <w:rFonts w:ascii="Calibri" w:hAnsi="Calibri" w:cs="Calibri"/>
          <w:color w:val="000000" w:themeColor="text1"/>
          <w:lang w:val="en-US"/>
        </w:rPr>
        <w:t>rograms. Submissions should include specific examples of how the Group/Consortium Program Sponsor:</w:t>
      </w:r>
    </w:p>
    <w:p w14:paraId="762AFC18" w14:textId="2626DBA4" w:rsidR="0008402E" w:rsidRPr="007942F4" w:rsidRDefault="0008402E" w:rsidP="00CE0A1E">
      <w:pPr>
        <w:numPr>
          <w:ilvl w:val="0"/>
          <w:numId w:val="9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</w:rPr>
        <w:t>Actively promotes and markets Registered Apprenticeship Programs and the apprenticeship model to employers, partners, and the broader community to expand participation</w:t>
      </w:r>
    </w:p>
    <w:p w14:paraId="07AAFC12" w14:textId="6E17A8F7" w:rsidR="00CE0A1E" w:rsidRPr="007942F4" w:rsidRDefault="00CE0A1E" w:rsidP="00CE0A1E">
      <w:pPr>
        <w:numPr>
          <w:ilvl w:val="0"/>
          <w:numId w:val="9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 xml:space="preserve">Improves the design, delivery, or outcomes of participating Registered Apprenticeship </w:t>
      </w:r>
      <w:r w:rsidR="0008402E" w:rsidRPr="007942F4">
        <w:rPr>
          <w:rFonts w:ascii="Calibri" w:hAnsi="Calibri" w:cs="Calibri"/>
          <w:color w:val="000000" w:themeColor="text1"/>
          <w:lang w:val="en-US"/>
        </w:rPr>
        <w:t>P</w:t>
      </w:r>
      <w:r w:rsidRPr="007942F4">
        <w:rPr>
          <w:rFonts w:ascii="Calibri" w:hAnsi="Calibri" w:cs="Calibri"/>
          <w:color w:val="000000" w:themeColor="text1"/>
          <w:lang w:val="en-US"/>
        </w:rPr>
        <w:t>rograms</w:t>
      </w:r>
    </w:p>
    <w:p w14:paraId="4594E67A" w14:textId="77777777" w:rsidR="00CE0A1E" w:rsidRPr="007942F4" w:rsidRDefault="00CE0A1E" w:rsidP="00CE0A1E">
      <w:pPr>
        <w:numPr>
          <w:ilvl w:val="0"/>
          <w:numId w:val="9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Employs innovative strategies to engage new talent and expand access to apprenticeship opportunities</w:t>
      </w:r>
    </w:p>
    <w:p w14:paraId="7C5AA90A" w14:textId="77777777" w:rsidR="00CE0A1E" w:rsidRPr="007942F4" w:rsidRDefault="00CE0A1E" w:rsidP="00CE0A1E">
      <w:pPr>
        <w:numPr>
          <w:ilvl w:val="0"/>
          <w:numId w:val="9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Actively recruits, supports, and includes under-served or underrepresented populations who may not otherwise have access to these career pathways</w:t>
      </w:r>
    </w:p>
    <w:p w14:paraId="3D13D2DA" w14:textId="57516A0E" w:rsidR="00CE0A1E" w:rsidRPr="007942F4" w:rsidRDefault="00CE0A1E" w:rsidP="00CE0A1E">
      <w:pPr>
        <w:numPr>
          <w:ilvl w:val="0"/>
          <w:numId w:val="9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 xml:space="preserve">Builds partnerships that are sustainable, replicable, and recognized as best practices for high-quality </w:t>
      </w:r>
      <w:r w:rsidR="00FA15A6" w:rsidRPr="007942F4">
        <w:rPr>
          <w:rFonts w:ascii="Calibri" w:hAnsi="Calibri" w:cs="Calibri"/>
          <w:color w:val="000000" w:themeColor="text1"/>
          <w:lang w:val="en-US"/>
        </w:rPr>
        <w:t>Registered A</w:t>
      </w:r>
      <w:r w:rsidRPr="007942F4">
        <w:rPr>
          <w:rFonts w:ascii="Calibri" w:hAnsi="Calibri" w:cs="Calibri"/>
          <w:color w:val="000000" w:themeColor="text1"/>
          <w:lang w:val="en-US"/>
        </w:rPr>
        <w:t xml:space="preserve">pprenticeship </w:t>
      </w:r>
      <w:r w:rsidR="00FA15A6" w:rsidRPr="007942F4">
        <w:rPr>
          <w:rFonts w:ascii="Calibri" w:hAnsi="Calibri" w:cs="Calibri"/>
          <w:color w:val="000000" w:themeColor="text1"/>
          <w:lang w:val="en-US"/>
        </w:rPr>
        <w:t>P</w:t>
      </w:r>
      <w:r w:rsidRPr="007942F4">
        <w:rPr>
          <w:rFonts w:ascii="Calibri" w:hAnsi="Calibri" w:cs="Calibri"/>
          <w:color w:val="000000" w:themeColor="text1"/>
          <w:lang w:val="en-US"/>
        </w:rPr>
        <w:t>rograms</w:t>
      </w:r>
    </w:p>
    <w:p w14:paraId="3C8CD687" w14:textId="77777777" w:rsidR="00CE0A1E" w:rsidRPr="007942F4" w:rsidRDefault="00CE0A1E" w:rsidP="00CE0A1E">
      <w:pPr>
        <w:numPr>
          <w:ilvl w:val="0"/>
          <w:numId w:val="9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Collaborates effectively with industry organizations, education partners, economic development entities, non-profits, career centers, chambers of commerce, youth-serving organizations, or other community stakeholders</w:t>
      </w:r>
    </w:p>
    <w:p w14:paraId="55783731" w14:textId="5D1734EA" w:rsidR="009B0A37" w:rsidRPr="007942F4" w:rsidRDefault="009B0A37" w:rsidP="00CE0A1E">
      <w:pPr>
        <w:numPr>
          <w:ilvl w:val="0"/>
          <w:numId w:val="9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</w:rPr>
        <w:t>Illustrates measurable program growth, including year-over-year increases in participating employers, apprentices, or supported programs</w:t>
      </w:r>
    </w:p>
    <w:p w14:paraId="020ED103" w14:textId="77777777" w:rsidR="00CE0A1E" w:rsidRPr="007942F4" w:rsidRDefault="00CE0A1E" w:rsidP="00CE0A1E">
      <w:pPr>
        <w:numPr>
          <w:ilvl w:val="0"/>
          <w:numId w:val="9"/>
        </w:num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Demonstrates measurable impact, such as increased apprentice participation, improved completion rates, or enhanced workforce skills across partner programs</w:t>
      </w:r>
    </w:p>
    <w:p w14:paraId="39F41FB8" w14:textId="77777777" w:rsidR="00CE0A1E" w:rsidRPr="007942F4" w:rsidRDefault="00CE0A1E" w:rsidP="00CE0A1E">
      <w:pPr>
        <w:rPr>
          <w:rFonts w:ascii="Calibri" w:hAnsi="Calibri" w:cs="Calibri"/>
          <w:color w:val="000000" w:themeColor="text1"/>
          <w:lang w:val="en-US"/>
        </w:rPr>
      </w:pPr>
    </w:p>
    <w:p w14:paraId="0A99A7B7" w14:textId="726A1CF3" w:rsidR="00922D33" w:rsidRPr="007942F4" w:rsidRDefault="00CE0A1E" w:rsidP="00194570">
      <w:pPr>
        <w:rPr>
          <w:rFonts w:ascii="Calibri" w:hAnsi="Calibri" w:cs="Calibri"/>
          <w:color w:val="000000" w:themeColor="text1"/>
          <w:lang w:val="en-US"/>
        </w:rPr>
      </w:pPr>
      <w:r w:rsidRPr="007942F4">
        <w:rPr>
          <w:rFonts w:ascii="Calibri" w:hAnsi="Calibri" w:cs="Calibri"/>
          <w:color w:val="000000" w:themeColor="text1"/>
          <w:lang w:val="en-US"/>
        </w:rPr>
        <w:t>Strong nominations will provide concrete examples and evidence of innovation, collaboration, and long-term program success</w:t>
      </w:r>
      <w:r w:rsidR="003A42C1" w:rsidRPr="007942F4">
        <w:rPr>
          <w:rFonts w:ascii="Calibri" w:hAnsi="Calibri" w:cs="Calibri"/>
          <w:color w:val="000000" w:themeColor="text1"/>
          <w:lang w:val="en-US"/>
        </w:rPr>
        <w:t>.</w:t>
      </w:r>
    </w:p>
    <w:sectPr w:rsidR="00922D33" w:rsidRPr="007942F4">
      <w:headerReference w:type="default" r:id="rId10"/>
      <w:footerReference w:type="default" r:id="rId11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D99D" w14:textId="77777777" w:rsidR="00382E5F" w:rsidRDefault="00382E5F">
      <w:pPr>
        <w:spacing w:line="240" w:lineRule="auto"/>
      </w:pPr>
      <w:r>
        <w:separator/>
      </w:r>
    </w:p>
  </w:endnote>
  <w:endnote w:type="continuationSeparator" w:id="0">
    <w:p w14:paraId="39DF3C5C" w14:textId="77777777" w:rsidR="00382E5F" w:rsidRDefault="00382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3558" w14:textId="77777777" w:rsidR="00254077" w:rsidRDefault="00625B07">
    <w:pPr>
      <w:ind w:left="-1440"/>
    </w:pPr>
    <w:r>
      <w:rPr>
        <w:noProof/>
      </w:rPr>
      <w:drawing>
        <wp:inline distT="114300" distB="114300" distL="114300" distR="114300" wp14:anchorId="195E93FF" wp14:editId="5C605981">
          <wp:extent cx="8315980" cy="97286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15980" cy="972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187F" w14:textId="77777777" w:rsidR="00382E5F" w:rsidRDefault="00382E5F">
      <w:pPr>
        <w:spacing w:line="240" w:lineRule="auto"/>
      </w:pPr>
      <w:r>
        <w:separator/>
      </w:r>
    </w:p>
  </w:footnote>
  <w:footnote w:type="continuationSeparator" w:id="0">
    <w:p w14:paraId="5A0B2A2A" w14:textId="77777777" w:rsidR="00382E5F" w:rsidRDefault="00382E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F672" w14:textId="77777777" w:rsidR="00254077" w:rsidRDefault="00625B07">
    <w:pPr>
      <w:ind w:right="-1440" w:hanging="1440"/>
    </w:pPr>
    <w:r>
      <w:rPr>
        <w:noProof/>
      </w:rPr>
      <w:drawing>
        <wp:inline distT="114300" distB="114300" distL="114300" distR="114300" wp14:anchorId="25AD8F7F" wp14:editId="0E66D0A2">
          <wp:extent cx="7872413" cy="185515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2413" cy="18551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625"/>
    <w:multiLevelType w:val="hybridMultilevel"/>
    <w:tmpl w:val="943A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5D56"/>
    <w:multiLevelType w:val="hybridMultilevel"/>
    <w:tmpl w:val="D1401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6687"/>
    <w:multiLevelType w:val="multilevel"/>
    <w:tmpl w:val="170A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D4404"/>
    <w:multiLevelType w:val="multilevel"/>
    <w:tmpl w:val="26DC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35F5E"/>
    <w:multiLevelType w:val="hybridMultilevel"/>
    <w:tmpl w:val="540A6220"/>
    <w:lvl w:ilvl="0" w:tplc="C686B02C"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24C4D"/>
    <w:multiLevelType w:val="hybridMultilevel"/>
    <w:tmpl w:val="B574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97F7F"/>
    <w:multiLevelType w:val="hybridMultilevel"/>
    <w:tmpl w:val="C0726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E934CB"/>
    <w:multiLevelType w:val="multilevel"/>
    <w:tmpl w:val="1C5E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A55EB"/>
    <w:multiLevelType w:val="multilevel"/>
    <w:tmpl w:val="AD56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95BA2"/>
    <w:multiLevelType w:val="multilevel"/>
    <w:tmpl w:val="3B56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606EF0"/>
    <w:multiLevelType w:val="hybridMultilevel"/>
    <w:tmpl w:val="8D58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91995"/>
    <w:multiLevelType w:val="multilevel"/>
    <w:tmpl w:val="3F02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9D6B54"/>
    <w:multiLevelType w:val="multilevel"/>
    <w:tmpl w:val="6756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166167">
    <w:abstractNumId w:val="1"/>
  </w:num>
  <w:num w:numId="2" w16cid:durableId="2000619554">
    <w:abstractNumId w:val="5"/>
  </w:num>
  <w:num w:numId="3" w16cid:durableId="1487211425">
    <w:abstractNumId w:val="6"/>
  </w:num>
  <w:num w:numId="4" w16cid:durableId="1170101340">
    <w:abstractNumId w:val="0"/>
  </w:num>
  <w:num w:numId="5" w16cid:durableId="1689484022">
    <w:abstractNumId w:val="9"/>
  </w:num>
  <w:num w:numId="6" w16cid:durableId="828058681">
    <w:abstractNumId w:val="7"/>
  </w:num>
  <w:num w:numId="7" w16cid:durableId="677122631">
    <w:abstractNumId w:val="12"/>
  </w:num>
  <w:num w:numId="8" w16cid:durableId="671177983">
    <w:abstractNumId w:val="8"/>
  </w:num>
  <w:num w:numId="9" w16cid:durableId="360665343">
    <w:abstractNumId w:val="11"/>
  </w:num>
  <w:num w:numId="10" w16cid:durableId="2116751466">
    <w:abstractNumId w:val="3"/>
  </w:num>
  <w:num w:numId="11" w16cid:durableId="1627158847">
    <w:abstractNumId w:val="2"/>
  </w:num>
  <w:num w:numId="12" w16cid:durableId="2129083881">
    <w:abstractNumId w:val="10"/>
  </w:num>
  <w:num w:numId="13" w16cid:durableId="1059136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516"/>
    <w:rsid w:val="00000FDF"/>
    <w:rsid w:val="000027CF"/>
    <w:rsid w:val="00015645"/>
    <w:rsid w:val="00054DF5"/>
    <w:rsid w:val="0008402E"/>
    <w:rsid w:val="000939D9"/>
    <w:rsid w:val="000A1381"/>
    <w:rsid w:val="000A2748"/>
    <w:rsid w:val="000B2E1B"/>
    <w:rsid w:val="000B36E4"/>
    <w:rsid w:val="001421AD"/>
    <w:rsid w:val="001625D7"/>
    <w:rsid w:val="00177217"/>
    <w:rsid w:val="001808C7"/>
    <w:rsid w:val="00193D35"/>
    <w:rsid w:val="00194570"/>
    <w:rsid w:val="001B23DE"/>
    <w:rsid w:val="001D7222"/>
    <w:rsid w:val="00254077"/>
    <w:rsid w:val="002E775B"/>
    <w:rsid w:val="00321725"/>
    <w:rsid w:val="00336AE7"/>
    <w:rsid w:val="00366131"/>
    <w:rsid w:val="00372DD8"/>
    <w:rsid w:val="00382E5F"/>
    <w:rsid w:val="003A42C1"/>
    <w:rsid w:val="004128B6"/>
    <w:rsid w:val="00447FEC"/>
    <w:rsid w:val="005443A6"/>
    <w:rsid w:val="005733D1"/>
    <w:rsid w:val="00577435"/>
    <w:rsid w:val="00580552"/>
    <w:rsid w:val="00603E9E"/>
    <w:rsid w:val="00625B07"/>
    <w:rsid w:val="00683BFE"/>
    <w:rsid w:val="006F3911"/>
    <w:rsid w:val="007122BA"/>
    <w:rsid w:val="007942F4"/>
    <w:rsid w:val="007A5FC9"/>
    <w:rsid w:val="007B22D7"/>
    <w:rsid w:val="007F3EA0"/>
    <w:rsid w:val="008108BC"/>
    <w:rsid w:val="00820A2D"/>
    <w:rsid w:val="00883951"/>
    <w:rsid w:val="008B3B22"/>
    <w:rsid w:val="008B5A3F"/>
    <w:rsid w:val="008C5A71"/>
    <w:rsid w:val="008E3994"/>
    <w:rsid w:val="008E6924"/>
    <w:rsid w:val="008F0BB9"/>
    <w:rsid w:val="008F213B"/>
    <w:rsid w:val="00922D33"/>
    <w:rsid w:val="00994313"/>
    <w:rsid w:val="009B0A37"/>
    <w:rsid w:val="009D1B9E"/>
    <w:rsid w:val="00A21CEB"/>
    <w:rsid w:val="00A40FF5"/>
    <w:rsid w:val="00A75BF3"/>
    <w:rsid w:val="00A76E14"/>
    <w:rsid w:val="00A83D40"/>
    <w:rsid w:val="00AC779F"/>
    <w:rsid w:val="00AC7890"/>
    <w:rsid w:val="00AF7593"/>
    <w:rsid w:val="00B6596A"/>
    <w:rsid w:val="00BC45AF"/>
    <w:rsid w:val="00BE2AFE"/>
    <w:rsid w:val="00BE496F"/>
    <w:rsid w:val="00CE0A1E"/>
    <w:rsid w:val="00D423C6"/>
    <w:rsid w:val="00D669AF"/>
    <w:rsid w:val="00D75080"/>
    <w:rsid w:val="00D764C0"/>
    <w:rsid w:val="00DB7C1A"/>
    <w:rsid w:val="00DD06F6"/>
    <w:rsid w:val="00DD7516"/>
    <w:rsid w:val="00DE0A3A"/>
    <w:rsid w:val="00E11CEA"/>
    <w:rsid w:val="00E241E4"/>
    <w:rsid w:val="00E3549A"/>
    <w:rsid w:val="00E559E2"/>
    <w:rsid w:val="00E572F9"/>
    <w:rsid w:val="00E66BD6"/>
    <w:rsid w:val="00E76A2A"/>
    <w:rsid w:val="00EC372B"/>
    <w:rsid w:val="00F42DD8"/>
    <w:rsid w:val="00F76E2C"/>
    <w:rsid w:val="00F84BAD"/>
    <w:rsid w:val="00FA15A6"/>
    <w:rsid w:val="00FB7961"/>
    <w:rsid w:val="00FE0BB3"/>
    <w:rsid w:val="00FE5D1A"/>
    <w:rsid w:val="00FF040D"/>
    <w:rsid w:val="14DC090A"/>
    <w:rsid w:val="2D5775BC"/>
    <w:rsid w:val="2D9A7F44"/>
    <w:rsid w:val="308F9256"/>
    <w:rsid w:val="43EC7DB6"/>
    <w:rsid w:val="546A7D50"/>
    <w:rsid w:val="57FA1CA1"/>
    <w:rsid w:val="62B5ACBF"/>
    <w:rsid w:val="75B6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7F966"/>
  <w15:docId w15:val="{9E8ADE9F-47CA-438F-A662-6527AA6D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D75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3D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D40"/>
  </w:style>
  <w:style w:type="paragraph" w:styleId="Footer">
    <w:name w:val="footer"/>
    <w:basedOn w:val="Normal"/>
    <w:link w:val="FooterChar"/>
    <w:uiPriority w:val="99"/>
    <w:semiHidden/>
    <w:unhideWhenUsed/>
    <w:rsid w:val="00A83D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3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inhourm\OneDrive%20-%20NCCCS%20System%20Office\Branding%20and%20Collateral\Letterheads\Logo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040A0F93A7545AD72A02A0AFFEC61" ma:contentTypeVersion="18" ma:contentTypeDescription="Create a new document." ma:contentTypeScope="" ma:versionID="7868ecb09720de29ea3075b1d43cba8d">
  <xsd:schema xmlns:xsd="http://www.w3.org/2001/XMLSchema" xmlns:xs="http://www.w3.org/2001/XMLSchema" xmlns:p="http://schemas.microsoft.com/office/2006/metadata/properties" xmlns:ns2="c52c4c74-8e53-4fe1-a895-ca8b0a79dba4" xmlns:ns3="74710c4f-01c6-4e57-863c-a6d8e27f0093" targetNamespace="http://schemas.microsoft.com/office/2006/metadata/properties" ma:root="true" ma:fieldsID="3e7e782517aaa920d52fe0c1fdbc1254" ns2:_="" ns3:_="">
    <xsd:import namespace="c52c4c74-8e53-4fe1-a895-ca8b0a79dba4"/>
    <xsd:import namespace="74710c4f-01c6-4e57-863c-a6d8e27f0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c4c74-8e53-4fe1-a895-ca8b0a79d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410e6b-3f3a-46d5-b089-fcc12dc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10c4f-01c6-4e57-863c-a6d8e27f0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9897b0-1354-4938-8253-a815be374a5f}" ma:internalName="TaxCatchAll" ma:showField="CatchAllData" ma:web="74710c4f-01c6-4e57-863c-a6d8e27f0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c4c74-8e53-4fe1-a895-ca8b0a79dba4">
      <Terms xmlns="http://schemas.microsoft.com/office/infopath/2007/PartnerControls"/>
    </lcf76f155ced4ddcb4097134ff3c332f>
    <TaxCatchAll xmlns="74710c4f-01c6-4e57-863c-a6d8e27f0093" xsi:nil="true"/>
    <SharedWithUsers xmlns="74710c4f-01c6-4e57-863c-a6d8e27f009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B8B0EF-98AE-47A0-B40B-75936946B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64913-8D87-44D1-B5D0-4DF9D1B1A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c4c74-8e53-4fe1-a895-ca8b0a79dba4"/>
    <ds:schemaRef ds:uri="74710c4f-01c6-4e57-863c-a6d8e27f0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54A7C-82B2-41D8-9D08-CF80FF1F1198}">
  <ds:schemaRefs>
    <ds:schemaRef ds:uri="http://schemas.microsoft.com/office/2006/metadata/properties"/>
    <ds:schemaRef ds:uri="http://schemas.microsoft.com/office/infopath/2007/PartnerControls"/>
    <ds:schemaRef ds:uri="c52c4c74-8e53-4fe1-a895-ca8b0a79dba4"/>
    <ds:schemaRef ds:uri="74710c4f-01c6-4e57-863c-a6d8e27f00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Letterhead Template</Template>
  <TotalTime>52</TotalTime>
  <Pages>5</Pages>
  <Words>1210</Words>
  <Characters>8846</Characters>
  <Application>Microsoft Office Word</Application>
  <DocSecurity>0</DocSecurity>
  <Lines>173</Lines>
  <Paragraphs>84</Paragraphs>
  <ScaleCrop>false</ScaleCrop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Spainhour</dc:creator>
  <cp:keywords/>
  <cp:lastModifiedBy>Margaret Spainhour</cp:lastModifiedBy>
  <cp:revision>58</cp:revision>
  <dcterms:created xsi:type="dcterms:W3CDTF">2026-03-02T23:36:00Z</dcterms:created>
  <dcterms:modified xsi:type="dcterms:W3CDTF">2026-03-10T21:05:00Z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0x010100F83040A0F93A7545AD72A02A0AFFEC61</vt:lpwstr>
  </property>
  <property fmtid="{D5CDD505-2E9C-101B-9397-08002B2CF9AE}" pid="3" name="Order">
    <vt:r8>9600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